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FDA0" w14:textId="77777777" w:rsidR="001936C9" w:rsidRDefault="001936C9" w:rsidP="001936C9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CEB60" wp14:editId="335EA2E9">
                <wp:simplePos x="0" y="0"/>
                <wp:positionH relativeFrom="column">
                  <wp:posOffset>995680</wp:posOffset>
                </wp:positionH>
                <wp:positionV relativeFrom="paragraph">
                  <wp:posOffset>-113030</wp:posOffset>
                </wp:positionV>
                <wp:extent cx="266700" cy="24765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3776F" id="Rechteck 5" o:spid="_x0000_s1026" style="position:absolute;margin-left:78.4pt;margin-top:-8.9pt;width:21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" filled="f" strokecolor="#243f60 [1604]" strokeweight=".5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C80BD" wp14:editId="1F03A010">
                <wp:simplePos x="0" y="0"/>
                <wp:positionH relativeFrom="column">
                  <wp:posOffset>1900555</wp:posOffset>
                </wp:positionH>
                <wp:positionV relativeFrom="paragraph">
                  <wp:posOffset>-113030</wp:posOffset>
                </wp:positionV>
                <wp:extent cx="266700" cy="2476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9A5FC" id="Rechteck 6" o:spid="_x0000_s1026" style="position:absolute;margin-left:149.65pt;margin-top:-8.9pt;width:21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" filled="f" strokecolor="#243f60 [1604]" strokeweight=".5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051A3" wp14:editId="17E8D387">
                <wp:simplePos x="0" y="0"/>
                <wp:positionH relativeFrom="column">
                  <wp:posOffset>24130</wp:posOffset>
                </wp:positionH>
                <wp:positionV relativeFrom="paragraph">
                  <wp:posOffset>-113030</wp:posOffset>
                </wp:positionV>
                <wp:extent cx="266700" cy="2476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0C45E" id="Rechteck 4" o:spid="_x0000_s1026" style="position:absolute;margin-left:1.9pt;margin-top:-8.9pt;width:21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" filled="f" strokecolor="#243f60 [1604]" strokeweight=".5pt"/>
            </w:pict>
          </mc:Fallback>
        </mc:AlternateContent>
      </w:r>
      <w:r>
        <w:rPr>
          <w:rFonts w:cs="Arial"/>
          <w:sz w:val="20"/>
          <w:szCs w:val="20"/>
        </w:rPr>
        <w:t xml:space="preserve">           Krippe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Kita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Hort</w:t>
      </w:r>
    </w:p>
    <w:p w14:paraId="4BB5C1C2" w14:textId="77777777" w:rsidR="001936C9" w:rsidRDefault="001936C9" w:rsidP="00103977">
      <w:pPr>
        <w:tabs>
          <w:tab w:val="left" w:pos="7095"/>
        </w:tabs>
        <w:rPr>
          <w:rFonts w:cs="Arial"/>
          <w:sz w:val="20"/>
          <w:szCs w:val="20"/>
        </w:rPr>
      </w:pPr>
    </w:p>
    <w:p w14:paraId="16D71921" w14:textId="363B1387" w:rsidR="00295F48" w:rsidRDefault="00295F48" w:rsidP="00103977">
      <w:pPr>
        <w:tabs>
          <w:tab w:val="left" w:pos="7095"/>
        </w:tabs>
        <w:rPr>
          <w:rFonts w:cs="Arial"/>
          <w:sz w:val="20"/>
          <w:szCs w:val="20"/>
        </w:rPr>
      </w:pPr>
      <w:r w:rsidRPr="003352FD">
        <w:rPr>
          <w:rFonts w:cs="Arial"/>
          <w:sz w:val="20"/>
          <w:szCs w:val="20"/>
        </w:rPr>
        <w:t>Hiermit be</w:t>
      </w:r>
      <w:r w:rsidR="00C33DE4">
        <w:rPr>
          <w:rFonts w:cs="Arial"/>
          <w:sz w:val="20"/>
          <w:szCs w:val="20"/>
        </w:rPr>
        <w:t>antrage</w:t>
      </w:r>
      <w:r w:rsidRPr="003352FD">
        <w:rPr>
          <w:rFonts w:cs="Arial"/>
          <w:sz w:val="20"/>
          <w:szCs w:val="20"/>
        </w:rPr>
        <w:t xml:space="preserve"> ich mein Kind in den Thomas-Kindergarten aufzunehmen.</w:t>
      </w:r>
      <w:r w:rsidR="00103977">
        <w:rPr>
          <w:rFonts w:cs="Arial"/>
          <w:sz w:val="20"/>
          <w:szCs w:val="20"/>
        </w:rPr>
        <w:tab/>
      </w:r>
    </w:p>
    <w:p w14:paraId="54EBBECF" w14:textId="77777777" w:rsidR="00103977" w:rsidRPr="003352FD" w:rsidRDefault="00103977" w:rsidP="00103977">
      <w:pPr>
        <w:tabs>
          <w:tab w:val="left" w:pos="7095"/>
        </w:tabs>
        <w:rPr>
          <w:rFonts w:cs="Arial"/>
          <w:sz w:val="20"/>
          <w:szCs w:val="20"/>
        </w:rPr>
      </w:pPr>
    </w:p>
    <w:tbl>
      <w:tblPr>
        <w:tblW w:w="90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1325"/>
        <w:gridCol w:w="1400"/>
        <w:gridCol w:w="468"/>
        <w:gridCol w:w="1096"/>
        <w:gridCol w:w="2181"/>
        <w:gridCol w:w="1325"/>
        <w:gridCol w:w="1253"/>
      </w:tblGrid>
      <w:tr w:rsidR="00295F48" w:rsidRPr="0077032B" w14:paraId="7950CCF6" w14:textId="77777777" w:rsidTr="00CB3DAE">
        <w:trPr>
          <w:trHeight w:hRule="exact" w:val="312"/>
        </w:trPr>
        <w:tc>
          <w:tcPr>
            <w:tcW w:w="9048" w:type="dxa"/>
            <w:gridSpan w:val="7"/>
            <w:noWrap/>
            <w:vAlign w:val="center"/>
          </w:tcPr>
          <w:p w14:paraId="7303F166" w14:textId="77777777" w:rsidR="00295F48" w:rsidRPr="0077032B" w:rsidRDefault="00295F48" w:rsidP="00CB3DAE">
            <w:pPr>
              <w:rPr>
                <w:rFonts w:cs="Arial"/>
                <w:b/>
                <w:sz w:val="20"/>
                <w:szCs w:val="20"/>
              </w:rPr>
            </w:pPr>
            <w:r w:rsidRPr="0077032B">
              <w:rPr>
                <w:rFonts w:cs="Arial"/>
                <w:b/>
                <w:sz w:val="20"/>
                <w:szCs w:val="20"/>
              </w:rPr>
              <w:t>Angaben zum Kind</w:t>
            </w:r>
          </w:p>
        </w:tc>
      </w:tr>
      <w:tr w:rsidR="00295F48" w:rsidRPr="0077032B" w14:paraId="06723113" w14:textId="77777777" w:rsidTr="00CB3DAE">
        <w:trPr>
          <w:trHeight w:hRule="exact" w:val="312"/>
        </w:trPr>
        <w:tc>
          <w:tcPr>
            <w:tcW w:w="3193" w:type="dxa"/>
            <w:gridSpan w:val="3"/>
            <w:noWrap/>
            <w:vAlign w:val="center"/>
          </w:tcPr>
          <w:p w14:paraId="2BD403C3" w14:textId="77777777" w:rsidR="00295F48" w:rsidRPr="0077032B" w:rsidRDefault="00295F48" w:rsidP="00CB3DAE">
            <w:pPr>
              <w:ind w:right="40"/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 xml:space="preserve">Name: </w:t>
            </w:r>
          </w:p>
        </w:tc>
        <w:tc>
          <w:tcPr>
            <w:tcW w:w="3277" w:type="dxa"/>
            <w:gridSpan w:val="2"/>
            <w:noWrap/>
            <w:vAlign w:val="center"/>
          </w:tcPr>
          <w:p w14:paraId="7FA11632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Vorname:</w:t>
            </w:r>
            <w:r w:rsidRPr="0077032B">
              <w:rPr>
                <w:rFonts w:cs="Arial"/>
              </w:rPr>
              <w:t xml:space="preserve"> </w:t>
            </w:r>
          </w:p>
        </w:tc>
        <w:tc>
          <w:tcPr>
            <w:tcW w:w="2578" w:type="dxa"/>
            <w:gridSpan w:val="2"/>
            <w:noWrap/>
            <w:vAlign w:val="center"/>
          </w:tcPr>
          <w:p w14:paraId="61DD6B81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 xml:space="preserve">Geburtsdatum: </w:t>
            </w:r>
          </w:p>
        </w:tc>
      </w:tr>
      <w:tr w:rsidR="00295F48" w:rsidRPr="0077032B" w14:paraId="700200D0" w14:textId="77777777" w:rsidTr="00CB3DAE">
        <w:trPr>
          <w:trHeight w:hRule="exact" w:val="312"/>
        </w:trPr>
        <w:tc>
          <w:tcPr>
            <w:tcW w:w="3193" w:type="dxa"/>
            <w:gridSpan w:val="3"/>
            <w:noWrap/>
            <w:vAlign w:val="center"/>
          </w:tcPr>
          <w:p w14:paraId="65D14705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 xml:space="preserve">Straße.: </w:t>
            </w:r>
          </w:p>
        </w:tc>
        <w:tc>
          <w:tcPr>
            <w:tcW w:w="1096" w:type="dxa"/>
            <w:noWrap/>
            <w:vAlign w:val="center"/>
          </w:tcPr>
          <w:p w14:paraId="289E6F99" w14:textId="4675C9D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P</w:t>
            </w:r>
            <w:r w:rsidR="00E52E3F">
              <w:rPr>
                <w:rFonts w:cs="Arial"/>
                <w:sz w:val="16"/>
                <w:szCs w:val="16"/>
              </w:rPr>
              <w:t>LZ:</w:t>
            </w:r>
          </w:p>
        </w:tc>
        <w:tc>
          <w:tcPr>
            <w:tcW w:w="4759" w:type="dxa"/>
            <w:gridSpan w:val="3"/>
            <w:noWrap/>
            <w:vAlign w:val="center"/>
          </w:tcPr>
          <w:p w14:paraId="612BFFD2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Wohnort:</w:t>
            </w:r>
            <w:r w:rsidRPr="0077032B">
              <w:rPr>
                <w:rFonts w:cs="Arial"/>
              </w:rPr>
              <w:t xml:space="preserve"> </w:t>
            </w:r>
          </w:p>
        </w:tc>
      </w:tr>
      <w:tr w:rsidR="00295F48" w:rsidRPr="0077032B" w14:paraId="218D461C" w14:textId="77777777" w:rsidTr="00CB3DAE">
        <w:trPr>
          <w:trHeight w:hRule="exact" w:val="312"/>
        </w:trPr>
        <w:tc>
          <w:tcPr>
            <w:tcW w:w="1325" w:type="dxa"/>
            <w:noWrap/>
            <w:vAlign w:val="center"/>
          </w:tcPr>
          <w:p w14:paraId="17E6307D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Geschlecht:</w:t>
            </w:r>
            <w:r w:rsidRPr="0077032B">
              <w:rPr>
                <w:rFonts w:cs="Arial"/>
              </w:rPr>
              <w:t xml:space="preserve"> </w:t>
            </w:r>
            <w:r w:rsidRPr="0077032B">
              <w:rPr>
                <w:rFonts w:cs="Arial"/>
                <w:sz w:val="16"/>
                <w:szCs w:val="16"/>
              </w:rPr>
              <w:t>m/w</w:t>
            </w:r>
          </w:p>
        </w:tc>
        <w:tc>
          <w:tcPr>
            <w:tcW w:w="1400" w:type="dxa"/>
            <w:vAlign w:val="center"/>
          </w:tcPr>
          <w:p w14:paraId="74DEE7E0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 xml:space="preserve">Religion: </w:t>
            </w:r>
          </w:p>
        </w:tc>
        <w:tc>
          <w:tcPr>
            <w:tcW w:w="3745" w:type="dxa"/>
            <w:gridSpan w:val="3"/>
            <w:vAlign w:val="center"/>
          </w:tcPr>
          <w:p w14:paraId="26726C9F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 xml:space="preserve">Staatangehörigkeit: </w:t>
            </w:r>
            <w:r w:rsidRPr="0077032B">
              <w:rPr>
                <w:rFonts w:cs="Arial"/>
                <w:color w:val="C0C0C0"/>
                <w:u w:val="single" w:color="C0C0C0"/>
              </w:rPr>
              <w:t xml:space="preserve"> </w:t>
            </w:r>
          </w:p>
        </w:tc>
        <w:tc>
          <w:tcPr>
            <w:tcW w:w="2578" w:type="dxa"/>
            <w:gridSpan w:val="2"/>
            <w:noWrap/>
            <w:vAlign w:val="center"/>
          </w:tcPr>
          <w:p w14:paraId="0EBDC723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Aufnahmedatum:</w:t>
            </w:r>
            <w:r w:rsidRPr="0077032B">
              <w:rPr>
                <w:rFonts w:cs="Arial"/>
              </w:rPr>
              <w:t xml:space="preserve"> </w:t>
            </w:r>
          </w:p>
        </w:tc>
      </w:tr>
      <w:tr w:rsidR="00295F48" w:rsidRPr="0077032B" w14:paraId="43A6179D" w14:textId="77777777" w:rsidTr="00CB3DAE">
        <w:trPr>
          <w:trHeight w:hRule="exact" w:val="312"/>
        </w:trPr>
        <w:tc>
          <w:tcPr>
            <w:tcW w:w="3193" w:type="dxa"/>
            <w:gridSpan w:val="3"/>
            <w:noWrap/>
            <w:vAlign w:val="center"/>
          </w:tcPr>
          <w:p w14:paraId="43C76315" w14:textId="77777777" w:rsidR="00295F48" w:rsidRPr="0077032B" w:rsidRDefault="00295F48" w:rsidP="00CB3DAE">
            <w:pPr>
              <w:ind w:right="40"/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Krankenkasse:</w:t>
            </w:r>
            <w:r w:rsidRPr="0077032B">
              <w:rPr>
                <w:rFonts w:cs="Arial"/>
              </w:rPr>
              <w:t xml:space="preserve"> </w:t>
            </w:r>
          </w:p>
        </w:tc>
        <w:tc>
          <w:tcPr>
            <w:tcW w:w="4602" w:type="dxa"/>
            <w:gridSpan w:val="3"/>
            <w:noWrap/>
            <w:vAlign w:val="center"/>
          </w:tcPr>
          <w:p w14:paraId="5330FE56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Mitversichert bei:</w:t>
            </w:r>
            <w:r w:rsidRPr="0077032B">
              <w:rPr>
                <w:rFonts w:cs="Arial"/>
              </w:rPr>
              <w:t xml:space="preserve"> </w:t>
            </w:r>
          </w:p>
        </w:tc>
        <w:tc>
          <w:tcPr>
            <w:tcW w:w="1253" w:type="dxa"/>
            <w:vAlign w:val="center"/>
          </w:tcPr>
          <w:p w14:paraId="1999FDB0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 xml:space="preserve">Einzelkind: </w:t>
            </w:r>
          </w:p>
        </w:tc>
      </w:tr>
      <w:tr w:rsidR="00295F48" w:rsidRPr="0077032B" w14:paraId="0631B347" w14:textId="77777777" w:rsidTr="00CB3DAE">
        <w:trPr>
          <w:trHeight w:hRule="exact" w:val="312"/>
        </w:trPr>
        <w:tc>
          <w:tcPr>
            <w:tcW w:w="4289" w:type="dxa"/>
            <w:gridSpan w:val="4"/>
            <w:noWrap/>
            <w:vAlign w:val="center"/>
          </w:tcPr>
          <w:p w14:paraId="55E4B13C" w14:textId="77777777" w:rsidR="00295F48" w:rsidRPr="0077032B" w:rsidRDefault="00295F48" w:rsidP="00CB3DAE">
            <w:pPr>
              <w:ind w:right="40"/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Hausarzt:</w:t>
            </w:r>
            <w:r w:rsidRPr="0077032B">
              <w:rPr>
                <w:rFonts w:cs="Arial"/>
              </w:rPr>
              <w:t xml:space="preserve"> </w:t>
            </w:r>
          </w:p>
        </w:tc>
        <w:tc>
          <w:tcPr>
            <w:tcW w:w="4759" w:type="dxa"/>
            <w:gridSpan w:val="3"/>
            <w:noWrap/>
            <w:vAlign w:val="center"/>
          </w:tcPr>
          <w:p w14:paraId="41702469" w14:textId="77777777" w:rsidR="00295F48" w:rsidRPr="0077032B" w:rsidRDefault="00295F48" w:rsidP="00CB3DAE">
            <w:pPr>
              <w:rPr>
                <w:rFonts w:cs="Arial"/>
              </w:rPr>
            </w:pPr>
            <w:r w:rsidRPr="0077032B">
              <w:rPr>
                <w:rFonts w:cs="Arial"/>
                <w:sz w:val="16"/>
                <w:szCs w:val="16"/>
              </w:rPr>
              <w:t>Telefon des Arztes:</w:t>
            </w:r>
            <w:r w:rsidRPr="0077032B">
              <w:rPr>
                <w:rFonts w:cs="Arial"/>
              </w:rPr>
              <w:t xml:space="preserve"> </w:t>
            </w:r>
          </w:p>
        </w:tc>
      </w:tr>
    </w:tbl>
    <w:p w14:paraId="3BB76A2F" w14:textId="77777777" w:rsidR="00295F48" w:rsidRPr="003B2357" w:rsidRDefault="00295F48" w:rsidP="00295F48">
      <w:pPr>
        <w:tabs>
          <w:tab w:val="left" w:pos="6789"/>
        </w:tabs>
        <w:rPr>
          <w:rFonts w:cs="Arial"/>
          <w:sz w:val="12"/>
          <w:szCs w:val="12"/>
        </w:rPr>
      </w:pPr>
    </w:p>
    <w:tbl>
      <w:tblPr>
        <w:tblW w:w="90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035"/>
        <w:gridCol w:w="1134"/>
        <w:gridCol w:w="1209"/>
      </w:tblGrid>
      <w:tr w:rsidR="00295F48" w:rsidRPr="0077032B" w14:paraId="459D46AA" w14:textId="77777777" w:rsidTr="00CB3DAE">
        <w:trPr>
          <w:trHeight w:hRule="exact" w:val="289"/>
        </w:trPr>
        <w:tc>
          <w:tcPr>
            <w:tcW w:w="9048" w:type="dxa"/>
            <w:gridSpan w:val="8"/>
            <w:vAlign w:val="center"/>
          </w:tcPr>
          <w:p w14:paraId="06715A2E" w14:textId="77777777" w:rsidR="00295F48" w:rsidRPr="0077032B" w:rsidRDefault="00295F48" w:rsidP="00CB3DAE">
            <w:pPr>
              <w:tabs>
                <w:tab w:val="left" w:pos="6789"/>
              </w:tabs>
              <w:rPr>
                <w:rFonts w:cs="Arial"/>
                <w:b/>
                <w:sz w:val="20"/>
                <w:szCs w:val="20"/>
              </w:rPr>
            </w:pPr>
            <w:r w:rsidRPr="0077032B">
              <w:rPr>
                <w:rFonts w:cs="Arial"/>
                <w:b/>
                <w:sz w:val="20"/>
                <w:szCs w:val="20"/>
              </w:rPr>
              <w:t>Ich benötige für mein Kind folgende Betreuungszeiten</w:t>
            </w:r>
          </w:p>
        </w:tc>
      </w:tr>
      <w:tr w:rsidR="001936C9" w:rsidRPr="0077032B" w14:paraId="7EB063A3" w14:textId="77777777" w:rsidTr="00CB3DAE">
        <w:trPr>
          <w:trHeight w:hRule="exact" w:val="382"/>
        </w:trPr>
        <w:tc>
          <w:tcPr>
            <w:tcW w:w="1134" w:type="dxa"/>
            <w:vAlign w:val="center"/>
          </w:tcPr>
          <w:p w14:paraId="3DACCB30" w14:textId="77777777" w:rsidR="001936C9" w:rsidRPr="001936C9" w:rsidRDefault="001936C9" w:rsidP="001936C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936C9">
              <w:rPr>
                <w:rFonts w:cs="Arial"/>
                <w:b/>
                <w:sz w:val="18"/>
                <w:szCs w:val="18"/>
              </w:rPr>
              <w:t>Kita</w:t>
            </w:r>
          </w:p>
        </w:tc>
        <w:tc>
          <w:tcPr>
            <w:tcW w:w="1134" w:type="dxa"/>
            <w:vAlign w:val="center"/>
          </w:tcPr>
          <w:p w14:paraId="28FBCBB4" w14:textId="77777777" w:rsidR="001936C9" w:rsidRPr="001936C9" w:rsidRDefault="001936C9" w:rsidP="00CB3DA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Kita/Krippe</w:t>
            </w:r>
          </w:p>
        </w:tc>
        <w:tc>
          <w:tcPr>
            <w:tcW w:w="1134" w:type="dxa"/>
            <w:vAlign w:val="center"/>
          </w:tcPr>
          <w:p w14:paraId="5EC27502" w14:textId="77777777" w:rsidR="001936C9" w:rsidRPr="001936C9" w:rsidRDefault="001936C9" w:rsidP="00CB3DA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Kita/Krippe</w:t>
            </w:r>
          </w:p>
        </w:tc>
        <w:tc>
          <w:tcPr>
            <w:tcW w:w="1134" w:type="dxa"/>
            <w:vAlign w:val="center"/>
          </w:tcPr>
          <w:p w14:paraId="650FA58A" w14:textId="77777777" w:rsidR="001936C9" w:rsidRPr="001936C9" w:rsidRDefault="001936C9" w:rsidP="00CB3DA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Hort</w:t>
            </w:r>
          </w:p>
        </w:tc>
        <w:tc>
          <w:tcPr>
            <w:tcW w:w="1134" w:type="dxa"/>
            <w:vAlign w:val="center"/>
          </w:tcPr>
          <w:p w14:paraId="244E9AD7" w14:textId="77777777" w:rsidR="001936C9" w:rsidRPr="001936C9" w:rsidRDefault="001936C9" w:rsidP="00CB3DA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Kita/Krippe</w:t>
            </w:r>
          </w:p>
        </w:tc>
        <w:tc>
          <w:tcPr>
            <w:tcW w:w="1035" w:type="dxa"/>
            <w:vAlign w:val="center"/>
          </w:tcPr>
          <w:p w14:paraId="7696FFAC" w14:textId="77777777" w:rsidR="001936C9" w:rsidRPr="001936C9" w:rsidRDefault="001936C9" w:rsidP="00CB3DA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Kita/Krippe</w:t>
            </w:r>
          </w:p>
        </w:tc>
        <w:tc>
          <w:tcPr>
            <w:tcW w:w="1134" w:type="dxa"/>
            <w:vAlign w:val="center"/>
          </w:tcPr>
          <w:p w14:paraId="19DB53F6" w14:textId="77777777" w:rsidR="001936C9" w:rsidRPr="001936C9" w:rsidRDefault="001936C9" w:rsidP="00CB3DA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Kita</w:t>
            </w:r>
          </w:p>
        </w:tc>
        <w:tc>
          <w:tcPr>
            <w:tcW w:w="1209" w:type="dxa"/>
            <w:vAlign w:val="center"/>
          </w:tcPr>
          <w:p w14:paraId="0E30BC31" w14:textId="77777777" w:rsidR="001936C9" w:rsidRPr="001936C9" w:rsidRDefault="001936C9" w:rsidP="00CB3DA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95F48" w:rsidRPr="0077032B" w14:paraId="30B36914" w14:textId="77777777" w:rsidTr="00CB3DAE">
        <w:trPr>
          <w:trHeight w:hRule="exact" w:val="382"/>
        </w:trPr>
        <w:tc>
          <w:tcPr>
            <w:tcW w:w="1134" w:type="dxa"/>
            <w:vAlign w:val="center"/>
          </w:tcPr>
          <w:p w14:paraId="4FEB5B20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Vormittags</w:t>
            </w:r>
          </w:p>
        </w:tc>
        <w:tc>
          <w:tcPr>
            <w:tcW w:w="1134" w:type="dxa"/>
            <w:vAlign w:val="center"/>
          </w:tcPr>
          <w:p w14:paraId="1313BEA8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¾ - Tags mit Essen**</w:t>
            </w:r>
          </w:p>
        </w:tc>
        <w:tc>
          <w:tcPr>
            <w:tcW w:w="1134" w:type="dxa"/>
            <w:vAlign w:val="center"/>
          </w:tcPr>
          <w:p w14:paraId="7785F950" w14:textId="77777777" w:rsidR="00295F48" w:rsidRPr="0077032B" w:rsidRDefault="001936C9" w:rsidP="001936C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Ganztags mit Essen</w:t>
            </w:r>
          </w:p>
        </w:tc>
        <w:tc>
          <w:tcPr>
            <w:tcW w:w="1134" w:type="dxa"/>
            <w:vAlign w:val="center"/>
          </w:tcPr>
          <w:p w14:paraId="69BA5A6F" w14:textId="77777777" w:rsidR="00295F48" w:rsidRPr="0077032B" w:rsidRDefault="001936C9" w:rsidP="00CB3D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Nachmittags mit essen</w:t>
            </w:r>
          </w:p>
        </w:tc>
        <w:tc>
          <w:tcPr>
            <w:tcW w:w="1134" w:type="dxa"/>
            <w:vAlign w:val="center"/>
          </w:tcPr>
          <w:p w14:paraId="2D2C5594" w14:textId="77777777" w:rsidR="00295F48" w:rsidRPr="0077032B" w:rsidRDefault="001936C9" w:rsidP="001936C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Frühdienst</w:t>
            </w:r>
            <w:r w:rsidR="00295F48" w:rsidRPr="0077032B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35" w:type="dxa"/>
            <w:vAlign w:val="center"/>
          </w:tcPr>
          <w:p w14:paraId="18DBCEE8" w14:textId="77777777" w:rsidR="00295F48" w:rsidRPr="0077032B" w:rsidRDefault="00295F48" w:rsidP="001936C9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Frühdienst*</w:t>
            </w:r>
          </w:p>
        </w:tc>
        <w:tc>
          <w:tcPr>
            <w:tcW w:w="1134" w:type="dxa"/>
            <w:vAlign w:val="center"/>
          </w:tcPr>
          <w:p w14:paraId="439D6057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Mittagsdienst*</w:t>
            </w:r>
          </w:p>
        </w:tc>
        <w:tc>
          <w:tcPr>
            <w:tcW w:w="1209" w:type="dxa"/>
            <w:vAlign w:val="center"/>
          </w:tcPr>
          <w:p w14:paraId="0785BD14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95F48" w:rsidRPr="0077032B" w14:paraId="6BBDDD39" w14:textId="77777777" w:rsidTr="00CB3DAE">
        <w:trPr>
          <w:trHeight w:hRule="exact" w:val="289"/>
        </w:trPr>
        <w:tc>
          <w:tcPr>
            <w:tcW w:w="1134" w:type="dxa"/>
            <w:vAlign w:val="center"/>
          </w:tcPr>
          <w:p w14:paraId="6DD302AC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8:00 – 12:00</w:t>
            </w:r>
          </w:p>
        </w:tc>
        <w:tc>
          <w:tcPr>
            <w:tcW w:w="1134" w:type="dxa"/>
            <w:vAlign w:val="center"/>
          </w:tcPr>
          <w:p w14:paraId="531A7B97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8:00 – 14:00</w:t>
            </w:r>
          </w:p>
        </w:tc>
        <w:tc>
          <w:tcPr>
            <w:tcW w:w="1134" w:type="dxa"/>
            <w:vAlign w:val="center"/>
          </w:tcPr>
          <w:p w14:paraId="3A043A7B" w14:textId="77777777" w:rsidR="00295F48" w:rsidRPr="0077032B" w:rsidRDefault="001936C9" w:rsidP="001936C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  <w:r w:rsidR="00295F48" w:rsidRPr="0077032B">
              <w:rPr>
                <w:rFonts w:cs="Arial"/>
                <w:sz w:val="16"/>
                <w:szCs w:val="16"/>
              </w:rPr>
              <w:t>:00 – 1</w:t>
            </w:r>
            <w:r>
              <w:rPr>
                <w:rFonts w:cs="Arial"/>
                <w:sz w:val="16"/>
                <w:szCs w:val="16"/>
              </w:rPr>
              <w:t>6</w:t>
            </w:r>
            <w:r w:rsidR="00295F48" w:rsidRPr="0077032B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1134" w:type="dxa"/>
            <w:vAlign w:val="center"/>
          </w:tcPr>
          <w:p w14:paraId="4F44465E" w14:textId="77777777" w:rsidR="00295F48" w:rsidRPr="0077032B" w:rsidRDefault="001936C9" w:rsidP="001936C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Pr="0077032B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77032B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7</w:t>
            </w:r>
            <w:r w:rsidRPr="0077032B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1134" w:type="dxa"/>
            <w:vAlign w:val="center"/>
          </w:tcPr>
          <w:p w14:paraId="094C5B25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7:00 – 8:00</w:t>
            </w:r>
          </w:p>
        </w:tc>
        <w:tc>
          <w:tcPr>
            <w:tcW w:w="1035" w:type="dxa"/>
            <w:vAlign w:val="center"/>
          </w:tcPr>
          <w:p w14:paraId="5151497F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7:30 – 8:00</w:t>
            </w:r>
          </w:p>
        </w:tc>
        <w:tc>
          <w:tcPr>
            <w:tcW w:w="1134" w:type="dxa"/>
            <w:vAlign w:val="center"/>
          </w:tcPr>
          <w:p w14:paraId="367D69AD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12:00 – 12:30</w:t>
            </w:r>
          </w:p>
        </w:tc>
        <w:tc>
          <w:tcPr>
            <w:tcW w:w="1209" w:type="dxa"/>
            <w:vAlign w:val="center"/>
          </w:tcPr>
          <w:p w14:paraId="044BD1D7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95F48" w:rsidRPr="0077032B" w14:paraId="17E0D310" w14:textId="77777777" w:rsidTr="00CB3DAE">
        <w:trPr>
          <w:trHeight w:hRule="exact" w:val="289"/>
        </w:trPr>
        <w:tc>
          <w:tcPr>
            <w:tcW w:w="1134" w:type="dxa"/>
            <w:vAlign w:val="center"/>
          </w:tcPr>
          <w:p w14:paraId="6DDCD5C8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024015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614B29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8D1C17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7B810A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05121894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45A53B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64E09C80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70DCA41" w14:textId="33173696" w:rsidR="00295F48" w:rsidRDefault="00295F48" w:rsidP="00295F48">
      <w:pPr>
        <w:tabs>
          <w:tab w:val="left" w:pos="234"/>
        </w:tabs>
        <w:ind w:left="234" w:hanging="234"/>
        <w:rPr>
          <w:rFonts w:cs="Arial"/>
          <w:sz w:val="20"/>
          <w:szCs w:val="20"/>
        </w:rPr>
      </w:pPr>
      <w:r w:rsidRPr="003352FD">
        <w:rPr>
          <w:rFonts w:cs="Arial"/>
          <w:sz w:val="20"/>
          <w:szCs w:val="20"/>
        </w:rPr>
        <w:t xml:space="preserve">* </w:t>
      </w:r>
      <w:r>
        <w:rPr>
          <w:rFonts w:cs="Arial"/>
          <w:sz w:val="20"/>
          <w:szCs w:val="20"/>
        </w:rPr>
        <w:tab/>
      </w:r>
      <w:r w:rsidRPr="003352FD">
        <w:rPr>
          <w:rFonts w:cs="Arial"/>
          <w:sz w:val="20"/>
          <w:szCs w:val="20"/>
        </w:rPr>
        <w:t xml:space="preserve">Sonderdienste werden nur </w:t>
      </w:r>
      <w:r w:rsidR="009D3D13" w:rsidRPr="003352FD">
        <w:rPr>
          <w:rFonts w:cs="Arial"/>
          <w:sz w:val="20"/>
          <w:szCs w:val="20"/>
        </w:rPr>
        <w:t>angeboten,</w:t>
      </w:r>
      <w:r w:rsidRPr="003352FD">
        <w:rPr>
          <w:rFonts w:cs="Arial"/>
          <w:sz w:val="20"/>
          <w:szCs w:val="20"/>
        </w:rPr>
        <w:t xml:space="preserve"> wenn eine ausreichende Nachfrage vorhanden ist: Der Kindergartenbeitrag erhöht sich dadurch.</w:t>
      </w:r>
    </w:p>
    <w:p w14:paraId="5714F75A" w14:textId="77777777" w:rsidR="00295F48" w:rsidRDefault="00295F48" w:rsidP="00295F48">
      <w:pPr>
        <w:tabs>
          <w:tab w:val="left" w:pos="142"/>
        </w:tabs>
        <w:ind w:left="142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 Es wird ein Mittagessen angeboten, das zusätzlich bezahlt werden muss.</w:t>
      </w:r>
    </w:p>
    <w:p w14:paraId="5A622C6F" w14:textId="77777777" w:rsidR="00295F48" w:rsidRPr="00EE2016" w:rsidRDefault="00295F48" w:rsidP="00295F48">
      <w:pPr>
        <w:tabs>
          <w:tab w:val="left" w:pos="6789"/>
        </w:tabs>
        <w:rPr>
          <w:rFonts w:cs="Arial"/>
          <w:sz w:val="16"/>
          <w:szCs w:val="16"/>
        </w:rPr>
      </w:pPr>
    </w:p>
    <w:tbl>
      <w:tblPr>
        <w:tblW w:w="90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780"/>
        <w:gridCol w:w="936"/>
        <w:gridCol w:w="3666"/>
        <w:gridCol w:w="3666"/>
      </w:tblGrid>
      <w:tr w:rsidR="00295F48" w:rsidRPr="0077032B" w14:paraId="1ABBF531" w14:textId="77777777" w:rsidTr="00CB3DAE">
        <w:trPr>
          <w:trHeight w:val="289"/>
        </w:trPr>
        <w:tc>
          <w:tcPr>
            <w:tcW w:w="9048" w:type="dxa"/>
            <w:gridSpan w:val="4"/>
            <w:vAlign w:val="center"/>
          </w:tcPr>
          <w:p w14:paraId="034F7804" w14:textId="77777777" w:rsidR="00295F48" w:rsidRPr="0077032B" w:rsidRDefault="00295F48" w:rsidP="00CB3DAE">
            <w:pPr>
              <w:tabs>
                <w:tab w:val="left" w:pos="6789"/>
              </w:tabs>
              <w:rPr>
                <w:rFonts w:cs="Arial"/>
                <w:b/>
                <w:sz w:val="20"/>
                <w:szCs w:val="20"/>
              </w:rPr>
            </w:pPr>
            <w:r w:rsidRPr="0077032B">
              <w:rPr>
                <w:rFonts w:cs="Arial"/>
                <w:b/>
                <w:sz w:val="20"/>
                <w:szCs w:val="20"/>
              </w:rPr>
              <w:t>Angaben zu den Eltern</w:t>
            </w:r>
          </w:p>
        </w:tc>
      </w:tr>
      <w:tr w:rsidR="00295F48" w:rsidRPr="0077032B" w14:paraId="4E5D8282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37BA1412" w14:textId="77777777" w:rsidR="00295F48" w:rsidRPr="0077032B" w:rsidRDefault="00295F48" w:rsidP="00CB3D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66" w:type="dxa"/>
            <w:vAlign w:val="center"/>
          </w:tcPr>
          <w:p w14:paraId="78A0DB04" w14:textId="77777777" w:rsidR="00295F48" w:rsidRPr="0077032B" w:rsidRDefault="00295F48" w:rsidP="00CB3D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7032B">
              <w:rPr>
                <w:rFonts w:cs="Arial"/>
                <w:b/>
                <w:sz w:val="20"/>
                <w:szCs w:val="20"/>
              </w:rPr>
              <w:t>Mutter</w:t>
            </w:r>
          </w:p>
        </w:tc>
        <w:tc>
          <w:tcPr>
            <w:tcW w:w="3666" w:type="dxa"/>
            <w:vAlign w:val="center"/>
          </w:tcPr>
          <w:p w14:paraId="4DFF188C" w14:textId="77777777" w:rsidR="00295F48" w:rsidRPr="0077032B" w:rsidRDefault="00295F48" w:rsidP="00CB3D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7032B">
              <w:rPr>
                <w:rFonts w:cs="Arial"/>
                <w:b/>
                <w:sz w:val="20"/>
                <w:szCs w:val="20"/>
              </w:rPr>
              <w:t>Vater</w:t>
            </w:r>
          </w:p>
        </w:tc>
      </w:tr>
      <w:tr w:rsidR="00295F48" w:rsidRPr="0077032B" w14:paraId="70C0A785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74649249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Name:</w:t>
            </w:r>
          </w:p>
        </w:tc>
        <w:tc>
          <w:tcPr>
            <w:tcW w:w="3666" w:type="dxa"/>
            <w:vAlign w:val="center"/>
          </w:tcPr>
          <w:p w14:paraId="514CEB49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3666" w:type="dxa"/>
            <w:vAlign w:val="center"/>
          </w:tcPr>
          <w:p w14:paraId="0EEB3799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0224E14C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29E78956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Vorname:</w:t>
            </w:r>
          </w:p>
        </w:tc>
        <w:tc>
          <w:tcPr>
            <w:tcW w:w="3666" w:type="dxa"/>
            <w:vAlign w:val="center"/>
          </w:tcPr>
          <w:p w14:paraId="328C7100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3666" w:type="dxa"/>
            <w:vAlign w:val="center"/>
          </w:tcPr>
          <w:p w14:paraId="50D7CEC9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7B1D2160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5BE3BFC7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Straße:</w:t>
            </w:r>
          </w:p>
        </w:tc>
        <w:tc>
          <w:tcPr>
            <w:tcW w:w="3666" w:type="dxa"/>
            <w:vAlign w:val="center"/>
          </w:tcPr>
          <w:p w14:paraId="4B4124B7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3666" w:type="dxa"/>
            <w:vAlign w:val="center"/>
          </w:tcPr>
          <w:p w14:paraId="1D2A4EC8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0E63F539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27964E19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Postleitzahl, Wohnort</w:t>
            </w:r>
          </w:p>
        </w:tc>
        <w:tc>
          <w:tcPr>
            <w:tcW w:w="3666" w:type="dxa"/>
            <w:vAlign w:val="center"/>
          </w:tcPr>
          <w:p w14:paraId="4C3ED00D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3666" w:type="dxa"/>
            <w:vAlign w:val="center"/>
          </w:tcPr>
          <w:p w14:paraId="20C05AB1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5B4EDDCE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2BC332AC" w14:textId="479858FF" w:rsidR="00295F48" w:rsidRPr="0077032B" w:rsidRDefault="009F4CF3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Alleinerziehend</w:t>
            </w:r>
            <w:r w:rsidR="00295F48" w:rsidRPr="0077032B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666" w:type="dxa"/>
            <w:vAlign w:val="center"/>
          </w:tcPr>
          <w:p w14:paraId="7A7BB557" w14:textId="77777777" w:rsidR="00295F48" w:rsidRPr="0077032B" w:rsidRDefault="00295F48" w:rsidP="00CB3DA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66" w:type="dxa"/>
            <w:vAlign w:val="center"/>
          </w:tcPr>
          <w:p w14:paraId="76E8C808" w14:textId="77777777" w:rsidR="00295F48" w:rsidRPr="0077032B" w:rsidRDefault="00295F48" w:rsidP="00CB3DAE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936C9" w:rsidRPr="0077032B" w14:paraId="694DCDC8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7BA00E42" w14:textId="77777777" w:rsidR="001936C9" w:rsidRPr="0077032B" w:rsidRDefault="001936C9" w:rsidP="00CB3D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Beruf:</w:t>
            </w:r>
          </w:p>
        </w:tc>
        <w:tc>
          <w:tcPr>
            <w:tcW w:w="3666" w:type="dxa"/>
            <w:vAlign w:val="center"/>
          </w:tcPr>
          <w:p w14:paraId="465005CB" w14:textId="77777777" w:rsidR="001936C9" w:rsidRPr="0077032B" w:rsidRDefault="001936C9" w:rsidP="00CB3DA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66" w:type="dxa"/>
            <w:vAlign w:val="center"/>
          </w:tcPr>
          <w:p w14:paraId="06FB147E" w14:textId="77777777" w:rsidR="001936C9" w:rsidRPr="0077032B" w:rsidRDefault="001936C9" w:rsidP="00CB3DAE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936C9" w:rsidRPr="0077032B" w14:paraId="3D2AB491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68DC71B5" w14:textId="77777777" w:rsidR="001936C9" w:rsidRDefault="001936C9" w:rsidP="00CB3D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Arbeitgeber:</w:t>
            </w:r>
          </w:p>
        </w:tc>
        <w:tc>
          <w:tcPr>
            <w:tcW w:w="3666" w:type="dxa"/>
            <w:vAlign w:val="center"/>
          </w:tcPr>
          <w:p w14:paraId="6C0316DA" w14:textId="77777777" w:rsidR="001936C9" w:rsidRPr="0077032B" w:rsidRDefault="001936C9" w:rsidP="00CB3DA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66" w:type="dxa"/>
            <w:vAlign w:val="center"/>
          </w:tcPr>
          <w:p w14:paraId="4D908AD4" w14:textId="77777777" w:rsidR="001936C9" w:rsidRPr="0077032B" w:rsidRDefault="001936C9" w:rsidP="00CB3DAE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295F48" w:rsidRPr="0077032B" w14:paraId="31E87718" w14:textId="77777777" w:rsidTr="00CB3DAE">
        <w:trPr>
          <w:trHeight w:val="289"/>
        </w:trPr>
        <w:tc>
          <w:tcPr>
            <w:tcW w:w="780" w:type="dxa"/>
            <w:vMerge w:val="restart"/>
            <w:vAlign w:val="center"/>
          </w:tcPr>
          <w:p w14:paraId="2A5DF871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Telefon:</w:t>
            </w:r>
          </w:p>
        </w:tc>
        <w:tc>
          <w:tcPr>
            <w:tcW w:w="936" w:type="dxa"/>
            <w:vAlign w:val="center"/>
          </w:tcPr>
          <w:p w14:paraId="7210D1C0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Privat:</w:t>
            </w:r>
          </w:p>
        </w:tc>
        <w:tc>
          <w:tcPr>
            <w:tcW w:w="3666" w:type="dxa"/>
            <w:vAlign w:val="center"/>
          </w:tcPr>
          <w:p w14:paraId="0A4BB6A1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3666" w:type="dxa"/>
            <w:vAlign w:val="center"/>
          </w:tcPr>
          <w:p w14:paraId="15A9E5FA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7A622099" w14:textId="77777777" w:rsidTr="00CB3DAE">
        <w:trPr>
          <w:trHeight w:val="289"/>
        </w:trPr>
        <w:tc>
          <w:tcPr>
            <w:tcW w:w="780" w:type="dxa"/>
            <w:vMerge/>
            <w:vAlign w:val="center"/>
          </w:tcPr>
          <w:p w14:paraId="3E2DB44D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7A6ACCFA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Beruf:</w:t>
            </w:r>
          </w:p>
        </w:tc>
        <w:tc>
          <w:tcPr>
            <w:tcW w:w="3666" w:type="dxa"/>
            <w:vAlign w:val="center"/>
          </w:tcPr>
          <w:p w14:paraId="6E469F4F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3666" w:type="dxa"/>
            <w:vAlign w:val="center"/>
          </w:tcPr>
          <w:p w14:paraId="265A89B8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063781C2" w14:textId="77777777" w:rsidTr="00CB3DAE">
        <w:trPr>
          <w:trHeight w:val="289"/>
        </w:trPr>
        <w:tc>
          <w:tcPr>
            <w:tcW w:w="780" w:type="dxa"/>
            <w:vMerge/>
            <w:vAlign w:val="center"/>
          </w:tcPr>
          <w:p w14:paraId="218975BC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3176735B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Mobil:</w:t>
            </w:r>
          </w:p>
        </w:tc>
        <w:tc>
          <w:tcPr>
            <w:tcW w:w="3666" w:type="dxa"/>
            <w:vAlign w:val="center"/>
          </w:tcPr>
          <w:p w14:paraId="28343D88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3666" w:type="dxa"/>
            <w:vAlign w:val="center"/>
          </w:tcPr>
          <w:p w14:paraId="77294B37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</w:tbl>
    <w:p w14:paraId="1A799DDC" w14:textId="77777777" w:rsidR="00295F48" w:rsidRPr="003B2357" w:rsidRDefault="00295F48" w:rsidP="00295F48">
      <w:pPr>
        <w:tabs>
          <w:tab w:val="left" w:pos="6789"/>
        </w:tabs>
        <w:rPr>
          <w:rFonts w:cs="Arial"/>
          <w:sz w:val="12"/>
          <w:szCs w:val="12"/>
        </w:rPr>
      </w:pPr>
    </w:p>
    <w:tbl>
      <w:tblPr>
        <w:tblW w:w="90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780"/>
        <w:gridCol w:w="936"/>
        <w:gridCol w:w="1826"/>
        <w:gridCol w:w="1827"/>
        <w:gridCol w:w="1827"/>
        <w:gridCol w:w="1827"/>
      </w:tblGrid>
      <w:tr w:rsidR="00295F48" w:rsidRPr="0077032B" w14:paraId="79FB81E2" w14:textId="77777777" w:rsidTr="00CB3DAE">
        <w:trPr>
          <w:trHeight w:val="289"/>
        </w:trPr>
        <w:tc>
          <w:tcPr>
            <w:tcW w:w="9023" w:type="dxa"/>
            <w:gridSpan w:val="6"/>
            <w:vAlign w:val="center"/>
          </w:tcPr>
          <w:p w14:paraId="46A9C51B" w14:textId="77777777" w:rsidR="00295F48" w:rsidRPr="0077032B" w:rsidRDefault="00295F48" w:rsidP="00CB3DAE">
            <w:pPr>
              <w:tabs>
                <w:tab w:val="left" w:pos="6789"/>
              </w:tabs>
              <w:rPr>
                <w:rFonts w:cs="Arial"/>
                <w:b/>
                <w:sz w:val="20"/>
                <w:szCs w:val="20"/>
              </w:rPr>
            </w:pPr>
            <w:r w:rsidRPr="0077032B">
              <w:rPr>
                <w:rFonts w:cs="Arial"/>
                <w:b/>
                <w:sz w:val="20"/>
                <w:szCs w:val="20"/>
              </w:rPr>
              <w:t>Folgende Personen können mein Kind abholen, bringen oder sind zu benachrichtigen</w:t>
            </w:r>
          </w:p>
        </w:tc>
      </w:tr>
      <w:tr w:rsidR="00295F48" w:rsidRPr="0077032B" w14:paraId="702F159F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40B2BC94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Name:</w:t>
            </w:r>
          </w:p>
        </w:tc>
        <w:tc>
          <w:tcPr>
            <w:tcW w:w="1826" w:type="dxa"/>
            <w:vAlign w:val="center"/>
          </w:tcPr>
          <w:p w14:paraId="23F94ED0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2E513B42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7D5B2791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2D09E8A7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5642F889" w14:textId="77777777" w:rsidTr="00CB3DAE">
        <w:trPr>
          <w:trHeight w:val="289"/>
        </w:trPr>
        <w:tc>
          <w:tcPr>
            <w:tcW w:w="1716" w:type="dxa"/>
            <w:gridSpan w:val="2"/>
            <w:vAlign w:val="center"/>
          </w:tcPr>
          <w:p w14:paraId="595D757D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Vorname:</w:t>
            </w:r>
          </w:p>
        </w:tc>
        <w:tc>
          <w:tcPr>
            <w:tcW w:w="1826" w:type="dxa"/>
            <w:vAlign w:val="center"/>
          </w:tcPr>
          <w:p w14:paraId="717118A5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1ACB62C9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079981C7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27147115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13FF8DB5" w14:textId="77777777" w:rsidTr="00CB3DAE">
        <w:trPr>
          <w:trHeight w:val="289"/>
        </w:trPr>
        <w:tc>
          <w:tcPr>
            <w:tcW w:w="780" w:type="dxa"/>
            <w:vMerge w:val="restart"/>
            <w:vAlign w:val="center"/>
          </w:tcPr>
          <w:p w14:paraId="62458BAA" w14:textId="77777777" w:rsidR="00295F48" w:rsidRPr="0077032B" w:rsidRDefault="00295F48" w:rsidP="00CB3DAE">
            <w:pPr>
              <w:jc w:val="center"/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Telefon:</w:t>
            </w:r>
          </w:p>
        </w:tc>
        <w:tc>
          <w:tcPr>
            <w:tcW w:w="936" w:type="dxa"/>
            <w:vAlign w:val="center"/>
          </w:tcPr>
          <w:p w14:paraId="210BE82E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Privat:</w:t>
            </w:r>
          </w:p>
        </w:tc>
        <w:tc>
          <w:tcPr>
            <w:tcW w:w="1826" w:type="dxa"/>
            <w:vAlign w:val="center"/>
          </w:tcPr>
          <w:p w14:paraId="60D6E402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2EF5FC84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2DE51AFD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494916E1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07FA0DAD" w14:textId="77777777" w:rsidTr="00CB3DAE">
        <w:trPr>
          <w:trHeight w:val="289"/>
        </w:trPr>
        <w:tc>
          <w:tcPr>
            <w:tcW w:w="780" w:type="dxa"/>
            <w:vMerge/>
            <w:vAlign w:val="center"/>
          </w:tcPr>
          <w:p w14:paraId="4DEC15AC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750834CF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Beruf:</w:t>
            </w:r>
          </w:p>
        </w:tc>
        <w:tc>
          <w:tcPr>
            <w:tcW w:w="1826" w:type="dxa"/>
            <w:vAlign w:val="center"/>
          </w:tcPr>
          <w:p w14:paraId="56DED46C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3D880A60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2702E83B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3593F3BB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  <w:tr w:rsidR="00295F48" w:rsidRPr="0077032B" w14:paraId="12E92C69" w14:textId="77777777" w:rsidTr="00CB3DAE">
        <w:trPr>
          <w:trHeight w:val="289"/>
        </w:trPr>
        <w:tc>
          <w:tcPr>
            <w:tcW w:w="780" w:type="dxa"/>
            <w:vMerge/>
            <w:vAlign w:val="center"/>
          </w:tcPr>
          <w:p w14:paraId="1EEB56EE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45729AF6" w14:textId="77777777" w:rsidR="00295F48" w:rsidRPr="0077032B" w:rsidRDefault="00295F48" w:rsidP="00CB3DAE">
            <w:pPr>
              <w:rPr>
                <w:rFonts w:cs="Arial"/>
                <w:sz w:val="16"/>
                <w:szCs w:val="16"/>
              </w:rPr>
            </w:pPr>
            <w:r w:rsidRPr="0077032B">
              <w:rPr>
                <w:rFonts w:cs="Arial"/>
                <w:sz w:val="16"/>
                <w:szCs w:val="16"/>
              </w:rPr>
              <w:t>Mobil:</w:t>
            </w:r>
          </w:p>
        </w:tc>
        <w:tc>
          <w:tcPr>
            <w:tcW w:w="1826" w:type="dxa"/>
            <w:vAlign w:val="center"/>
          </w:tcPr>
          <w:p w14:paraId="58AFB98A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686DCBBB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572DB4A7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  <w:tc>
          <w:tcPr>
            <w:tcW w:w="1827" w:type="dxa"/>
            <w:vAlign w:val="center"/>
          </w:tcPr>
          <w:p w14:paraId="0F783DD7" w14:textId="77777777" w:rsidR="00295F48" w:rsidRPr="0077032B" w:rsidRDefault="00295F48" w:rsidP="00CB3DAE">
            <w:pPr>
              <w:rPr>
                <w:rFonts w:cs="Arial"/>
                <w:b/>
              </w:rPr>
            </w:pPr>
          </w:p>
        </w:tc>
      </w:tr>
    </w:tbl>
    <w:p w14:paraId="165980AE" w14:textId="77777777" w:rsidR="00295F48" w:rsidRPr="003B2357" w:rsidRDefault="00295F48" w:rsidP="00295F48">
      <w:pPr>
        <w:tabs>
          <w:tab w:val="left" w:pos="6789"/>
        </w:tabs>
        <w:rPr>
          <w:rFonts w:cs="Arial"/>
          <w:sz w:val="12"/>
          <w:szCs w:val="12"/>
        </w:rPr>
      </w:pPr>
    </w:p>
    <w:tbl>
      <w:tblPr>
        <w:tblW w:w="90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9048"/>
      </w:tblGrid>
      <w:tr w:rsidR="00295F48" w:rsidRPr="0077032B" w14:paraId="5869AAFD" w14:textId="77777777" w:rsidTr="00CB3DAE">
        <w:trPr>
          <w:trHeight w:val="331"/>
        </w:trPr>
        <w:tc>
          <w:tcPr>
            <w:tcW w:w="9048" w:type="dxa"/>
            <w:vAlign w:val="center"/>
          </w:tcPr>
          <w:p w14:paraId="02AA4019" w14:textId="77777777" w:rsidR="00295F48" w:rsidRPr="0077032B" w:rsidRDefault="00295F48" w:rsidP="00CB3DAE">
            <w:pPr>
              <w:tabs>
                <w:tab w:val="left" w:pos="6789"/>
              </w:tabs>
              <w:rPr>
                <w:rFonts w:cs="Arial"/>
                <w:b/>
                <w:sz w:val="20"/>
                <w:szCs w:val="20"/>
              </w:rPr>
            </w:pPr>
            <w:r w:rsidRPr="0077032B">
              <w:rPr>
                <w:rFonts w:cs="Arial"/>
                <w:b/>
                <w:sz w:val="20"/>
                <w:szCs w:val="20"/>
              </w:rPr>
              <w:t>Sonstiges / Besonderheiten</w:t>
            </w:r>
          </w:p>
        </w:tc>
      </w:tr>
      <w:tr w:rsidR="00295F48" w:rsidRPr="0077032B" w14:paraId="4B8EA232" w14:textId="77777777" w:rsidTr="00CB3DAE">
        <w:trPr>
          <w:trHeight w:val="303"/>
        </w:trPr>
        <w:tc>
          <w:tcPr>
            <w:tcW w:w="9048" w:type="dxa"/>
            <w:vAlign w:val="center"/>
          </w:tcPr>
          <w:p w14:paraId="68D196AF" w14:textId="77777777" w:rsidR="00295F48" w:rsidRPr="0077032B" w:rsidRDefault="00295F48" w:rsidP="00CB3DAE">
            <w:pPr>
              <w:rPr>
                <w:rFonts w:cs="Arial"/>
                <w:sz w:val="20"/>
                <w:szCs w:val="20"/>
              </w:rPr>
            </w:pPr>
          </w:p>
        </w:tc>
      </w:tr>
      <w:tr w:rsidR="00295F48" w:rsidRPr="0077032B" w14:paraId="77D2A29B" w14:textId="77777777" w:rsidTr="00CB3DAE">
        <w:trPr>
          <w:trHeight w:val="303"/>
        </w:trPr>
        <w:tc>
          <w:tcPr>
            <w:tcW w:w="9048" w:type="dxa"/>
            <w:vAlign w:val="center"/>
          </w:tcPr>
          <w:p w14:paraId="39F14436" w14:textId="77777777" w:rsidR="00295F48" w:rsidRPr="0077032B" w:rsidRDefault="00295F48" w:rsidP="00CB3DA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6B51017" w14:textId="77777777" w:rsidR="001936C9" w:rsidRDefault="001936C9" w:rsidP="00295F48">
      <w:pPr>
        <w:tabs>
          <w:tab w:val="left" w:pos="6789"/>
        </w:tabs>
        <w:rPr>
          <w:rFonts w:cs="Arial"/>
          <w:sz w:val="16"/>
          <w:szCs w:val="16"/>
          <w:u w:val="single"/>
        </w:rPr>
      </w:pPr>
    </w:p>
    <w:p w14:paraId="1CA8F72F" w14:textId="6474F6AB" w:rsidR="00F36005" w:rsidRDefault="00F36005" w:rsidP="00295F48">
      <w:pPr>
        <w:tabs>
          <w:tab w:val="left" w:pos="6789"/>
        </w:tabs>
        <w:rPr>
          <w:rFonts w:cs="Arial"/>
          <w:sz w:val="16"/>
          <w:szCs w:val="16"/>
          <w:u w:val="single"/>
        </w:rPr>
      </w:pPr>
    </w:p>
    <w:tbl>
      <w:tblPr>
        <w:tblpPr w:leftFromText="141" w:rightFromText="141" w:vertAnchor="text" w:horzAnchor="margin" w:tblpY="496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2184"/>
        <w:gridCol w:w="2184"/>
        <w:gridCol w:w="4680"/>
      </w:tblGrid>
      <w:tr w:rsidR="00103977" w:rsidRPr="00295F48" w14:paraId="02732FEE" w14:textId="77777777" w:rsidTr="00103977">
        <w:trPr>
          <w:trHeight w:val="289"/>
        </w:trPr>
        <w:tc>
          <w:tcPr>
            <w:tcW w:w="2184" w:type="dxa"/>
            <w:vAlign w:val="center"/>
          </w:tcPr>
          <w:p w14:paraId="191F7E33" w14:textId="77777777" w:rsidR="00103977" w:rsidRPr="00295F48" w:rsidRDefault="00103977" w:rsidP="00103977">
            <w:pPr>
              <w:rPr>
                <w:rFonts w:cs="Arial"/>
                <w:sz w:val="16"/>
                <w:szCs w:val="16"/>
              </w:rPr>
            </w:pPr>
            <w:r w:rsidRPr="00295F48">
              <w:rPr>
                <w:rFonts w:cs="Arial"/>
                <w:sz w:val="16"/>
                <w:szCs w:val="16"/>
              </w:rPr>
              <w:t>Antrag erhalten:</w:t>
            </w:r>
          </w:p>
        </w:tc>
        <w:tc>
          <w:tcPr>
            <w:tcW w:w="2184" w:type="dxa"/>
            <w:vAlign w:val="center"/>
          </w:tcPr>
          <w:p w14:paraId="68391FE0" w14:textId="77777777" w:rsidR="00103977" w:rsidRPr="00295F48" w:rsidRDefault="00103977" w:rsidP="00103977">
            <w:pPr>
              <w:rPr>
                <w:rFonts w:cs="Arial"/>
                <w:sz w:val="16"/>
                <w:szCs w:val="16"/>
              </w:rPr>
            </w:pPr>
            <w:r w:rsidRPr="00295F48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4680" w:type="dxa"/>
            <w:vAlign w:val="center"/>
          </w:tcPr>
          <w:p w14:paraId="7288BACD" w14:textId="77777777" w:rsidR="00103977" w:rsidRPr="00295F48" w:rsidRDefault="00103977" w:rsidP="00103977">
            <w:pPr>
              <w:rPr>
                <w:rFonts w:cs="Arial"/>
                <w:sz w:val="16"/>
                <w:szCs w:val="16"/>
              </w:rPr>
            </w:pPr>
            <w:r w:rsidRPr="00295F48">
              <w:rPr>
                <w:rFonts w:cs="Arial"/>
                <w:sz w:val="16"/>
                <w:szCs w:val="16"/>
              </w:rPr>
              <w:t>Unterschrift:</w:t>
            </w:r>
          </w:p>
        </w:tc>
      </w:tr>
    </w:tbl>
    <w:p w14:paraId="18026ED7" w14:textId="77777777" w:rsidR="003B2357" w:rsidRPr="003B2357" w:rsidRDefault="003B2357" w:rsidP="003B2357">
      <w:pPr>
        <w:tabs>
          <w:tab w:val="left" w:pos="9072"/>
        </w:tabs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  <w:u w:val="single"/>
        </w:rPr>
        <w:tab/>
      </w:r>
    </w:p>
    <w:p w14:paraId="3062FC7C" w14:textId="1DBCDC06" w:rsidR="00295F48" w:rsidRDefault="00295F48" w:rsidP="00295F48">
      <w:pPr>
        <w:tabs>
          <w:tab w:val="left" w:pos="6789"/>
        </w:tabs>
        <w:rPr>
          <w:rFonts w:cs="Arial"/>
          <w:sz w:val="16"/>
          <w:szCs w:val="16"/>
        </w:rPr>
      </w:pPr>
      <w:r w:rsidRPr="003F4340">
        <w:rPr>
          <w:rFonts w:cs="Arial"/>
          <w:sz w:val="16"/>
          <w:szCs w:val="16"/>
        </w:rPr>
        <w:t>Datum, Unterschrift des</w:t>
      </w:r>
      <w:r w:rsidR="00671137">
        <w:rPr>
          <w:rFonts w:cs="Arial"/>
          <w:sz w:val="16"/>
          <w:szCs w:val="16"/>
        </w:rPr>
        <w:t xml:space="preserve">/der </w:t>
      </w:r>
      <w:r w:rsidRPr="003F4340">
        <w:rPr>
          <w:rFonts w:cs="Arial"/>
          <w:sz w:val="16"/>
          <w:szCs w:val="16"/>
        </w:rPr>
        <w:t>Sorgeberechtigten</w:t>
      </w:r>
    </w:p>
    <w:sectPr w:rsidR="00295F48" w:rsidSect="00B94709">
      <w:headerReference w:type="default" r:id="rId6"/>
      <w:footerReference w:type="default" r:id="rId7"/>
      <w:type w:val="continuous"/>
      <w:pgSz w:w="11906" w:h="16838"/>
      <w:pgMar w:top="1985" w:right="1417" w:bottom="1134" w:left="1417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E0E8" w14:textId="77777777" w:rsidR="000F0DFC" w:rsidRDefault="000F0DFC" w:rsidP="00565CBA">
      <w:r>
        <w:separator/>
      </w:r>
    </w:p>
  </w:endnote>
  <w:endnote w:type="continuationSeparator" w:id="0">
    <w:p w14:paraId="4FC9F5F3" w14:textId="77777777" w:rsidR="000F0DFC" w:rsidRDefault="000F0DFC" w:rsidP="005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336" w14:textId="77777777" w:rsidR="00295F48" w:rsidRDefault="00295F48" w:rsidP="00295F48">
    <w:pPr>
      <w:tabs>
        <w:tab w:val="center" w:pos="4536"/>
        <w:tab w:val="right" w:pos="9072"/>
      </w:tabs>
      <w:rPr>
        <w:rFonts w:cs="Arial"/>
        <w:sz w:val="16"/>
        <w:szCs w:val="16"/>
      </w:rPr>
    </w:pPr>
  </w:p>
  <w:tbl>
    <w:tblPr>
      <w:tblStyle w:val="Tabellenraster1"/>
      <w:tblpPr w:leftFromText="142" w:rightFromText="142" w:vertAnchor="page" w:horzAnchor="page" w:tblpX="285" w:tblpY="850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"/>
    </w:tblGrid>
    <w:tr w:rsidR="001B6146" w14:paraId="38494D0A" w14:textId="77777777" w:rsidTr="001B6146">
      <w:trPr>
        <w:cantSplit/>
        <w:trHeight w:val="8086"/>
      </w:trPr>
      <w:tc>
        <w:tcPr>
          <w:tcW w:w="0" w:type="auto"/>
          <w:textDirection w:val="btLr"/>
          <w:hideMark/>
        </w:tcPr>
        <w:p w14:paraId="3EF7822A" w14:textId="31B3530D" w:rsidR="001B6146" w:rsidRDefault="001B6146" w:rsidP="00F36005">
          <w:pPr>
            <w:tabs>
              <w:tab w:val="left" w:pos="851"/>
              <w:tab w:val="center" w:pos="4536"/>
              <w:tab w:val="right" w:pos="9072"/>
            </w:tabs>
            <w:spacing w:after="200" w:line="276" w:lineRule="auto"/>
            <w:ind w:left="113" w:right="113"/>
            <w:rPr>
              <w:rFonts w:cs="Arial"/>
              <w:sz w:val="12"/>
              <w:szCs w:val="12"/>
              <w:lang w:eastAsia="en-US"/>
            </w:rPr>
          </w:pPr>
          <w:r>
            <w:rPr>
              <w:bCs/>
              <w:color w:val="000000"/>
              <w:sz w:val="12"/>
              <w:szCs w:val="12"/>
            </w:rPr>
            <w:fldChar w:fldCharType="begin"/>
          </w:r>
          <w:r>
            <w:rPr>
              <w:bCs/>
              <w:color w:val="000000"/>
              <w:sz w:val="12"/>
              <w:szCs w:val="12"/>
            </w:rPr>
            <w:instrText xml:space="preserve"> TITLE   \* MERGEFORMAT </w:instrText>
          </w:r>
          <w:r>
            <w:rPr>
              <w:bCs/>
              <w:color w:val="000000"/>
              <w:sz w:val="12"/>
              <w:szCs w:val="12"/>
            </w:rPr>
            <w:fldChar w:fldCharType="separate"/>
          </w:r>
          <w:r w:rsidR="009F4CF3">
            <w:rPr>
              <w:bCs/>
              <w:color w:val="000000"/>
              <w:sz w:val="12"/>
              <w:szCs w:val="12"/>
            </w:rPr>
            <w:t>20.1.1.1. Aufnahmeantrag</w:t>
          </w:r>
          <w:r>
            <w:rPr>
              <w:bCs/>
              <w:color w:val="000000"/>
              <w:sz w:val="12"/>
              <w:szCs w:val="12"/>
            </w:rPr>
            <w:fldChar w:fldCharType="end"/>
          </w:r>
          <w:r>
            <w:rPr>
              <w:bCs/>
              <w:color w:val="00000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 Version </w:t>
          </w:r>
          <w:r w:rsidR="00DA3E6E">
            <w:rPr>
              <w:sz w:val="12"/>
              <w:szCs w:val="12"/>
            </w:rPr>
            <w:t>4</w:t>
          </w:r>
          <w:r>
            <w:rPr>
              <w:sz w:val="12"/>
              <w:szCs w:val="12"/>
            </w:rPr>
            <w:t>.0 vom 1</w:t>
          </w:r>
          <w:r w:rsidR="00DA3E6E">
            <w:rPr>
              <w:sz w:val="12"/>
              <w:szCs w:val="12"/>
            </w:rPr>
            <w:t>8</w:t>
          </w:r>
          <w:r>
            <w:rPr>
              <w:sz w:val="12"/>
              <w:szCs w:val="12"/>
            </w:rPr>
            <w:t>.0</w:t>
          </w:r>
          <w:r w:rsidR="00DA3E6E">
            <w:rPr>
              <w:sz w:val="12"/>
              <w:szCs w:val="12"/>
            </w:rPr>
            <w:t>8</w:t>
          </w:r>
          <w:r>
            <w:rPr>
              <w:sz w:val="12"/>
              <w:szCs w:val="12"/>
            </w:rPr>
            <w:t>.20</w:t>
          </w:r>
          <w:r w:rsidR="00DA3E6E">
            <w:rPr>
              <w:sz w:val="12"/>
              <w:szCs w:val="12"/>
            </w:rPr>
            <w:t>25</w:t>
          </w:r>
        </w:p>
      </w:tc>
    </w:tr>
  </w:tbl>
  <w:p w14:paraId="6F1D52EB" w14:textId="77777777" w:rsidR="003B2357" w:rsidRDefault="003B2357" w:rsidP="003B2357">
    <w:pPr>
      <w:tabs>
        <w:tab w:val="center" w:pos="4536"/>
        <w:tab w:val="right" w:pos="9072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CD8C" w14:textId="77777777" w:rsidR="000F0DFC" w:rsidRDefault="000F0DFC" w:rsidP="00565CBA">
      <w:r>
        <w:separator/>
      </w:r>
    </w:p>
  </w:footnote>
  <w:footnote w:type="continuationSeparator" w:id="0">
    <w:p w14:paraId="1E3E9550" w14:textId="77777777" w:rsidR="000F0DFC" w:rsidRDefault="000F0DFC" w:rsidP="0056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23E5" w14:textId="3BBFFABF" w:rsidR="00103977" w:rsidRPr="00A507E9" w:rsidRDefault="00103977" w:rsidP="00103977">
    <w:pPr>
      <w:tabs>
        <w:tab w:val="left" w:pos="426"/>
      </w:tabs>
      <w:autoSpaceDE w:val="0"/>
      <w:autoSpaceDN w:val="0"/>
      <w:adjustRightInd w:val="0"/>
      <w:spacing w:line="280" w:lineRule="atLeast"/>
      <w:textAlignment w:val="center"/>
      <w:rPr>
        <w:rFonts w:cs="Arial"/>
        <w:b/>
        <w:bCs/>
        <w:color w:val="000000"/>
      </w:rPr>
    </w:pPr>
    <w:r w:rsidRPr="00A507E9">
      <w:rPr>
        <w:rFonts w:eastAsiaTheme="minorHAnsi" w:cs="Arial"/>
        <w:b/>
        <w:noProof/>
      </w:rPr>
      <w:drawing>
        <wp:anchor distT="0" distB="0" distL="114300" distR="114300" simplePos="0" relativeHeight="251662336" behindDoc="0" locked="0" layoutInCell="1" allowOverlap="1" wp14:anchorId="3DB5BC77" wp14:editId="4F033C04">
          <wp:simplePos x="0" y="0"/>
          <wp:positionH relativeFrom="column">
            <wp:posOffset>3539726</wp:posOffset>
          </wp:positionH>
          <wp:positionV relativeFrom="paragraph">
            <wp:posOffset>-54610</wp:posOffset>
          </wp:positionV>
          <wp:extent cx="2162314" cy="820800"/>
          <wp:effectExtent l="0" t="0" r="0" b="0"/>
          <wp:wrapNone/>
          <wp:docPr id="9" name="Picture 3" descr="Logo klein Thomas - Kindergarten M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Logo klein Thomas - Kindergarten Mun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314" cy="82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A507E9">
      <w:rPr>
        <w:rFonts w:eastAsiaTheme="minorHAnsi" w:cs="Arial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A955DE" wp14:editId="72501D4F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5900" cy="0"/>
              <wp:effectExtent l="0" t="0" r="0" b="0"/>
              <wp:wrapNone/>
              <wp:docPr id="1" name="Gerade Verbindung mit Pfei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05D89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" o:spid="_x0000_s1026" type="#_x0000_t32" style="position:absolute;margin-left:14.2pt;margin-top:421pt;width: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">
              <w10:wrap anchorx="page" anchory="page"/>
            </v:shape>
          </w:pict>
        </mc:Fallback>
      </mc:AlternateContent>
    </w:r>
    <w:r w:rsidRPr="00A507E9">
      <w:rPr>
        <w:rFonts w:eastAsiaTheme="minorHAnsi"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14A40" wp14:editId="290A381E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7950" cy="0"/>
              <wp:effectExtent l="0" t="0" r="0" b="0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E2DD0" id="Gerade Verbindung mit Pfeil 2" o:spid="_x0000_s1026" type="#_x0000_t32" style="position:absolute;margin-left:14.2pt;margin-top:561.35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Tp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">
              <w10:wrap anchorx="page" anchory="page"/>
            </v:shape>
          </w:pict>
        </mc:Fallback>
      </mc:AlternateContent>
    </w:r>
    <w:r w:rsidRPr="00A507E9">
      <w:rPr>
        <w:rFonts w:eastAsiaTheme="minorHAnsi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79997" wp14:editId="0C6BDC4C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7950" cy="0"/>
              <wp:effectExtent l="0" t="0" r="0" b="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B9EA3" id="Gerade Verbindung mit Pfeil 3" o:spid="_x0000_s1026" type="#_x0000_t32" style="position:absolute;margin-left:14.2pt;margin-top:280.65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Tp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">
              <w10:wrap anchorx="page" anchory="page"/>
            </v:shape>
          </w:pict>
        </mc:Fallback>
      </mc:AlternateContent>
    </w:r>
    <w:r w:rsidR="00A507E9" w:rsidRPr="00A507E9">
      <w:rPr>
        <w:rFonts w:cs="Arial"/>
        <w:b/>
        <w:bCs/>
        <w:color w:val="000000"/>
      </w:rPr>
      <w:t>Aufnahmeantrag</w:t>
    </w:r>
  </w:p>
  <w:p w14:paraId="6043F270" w14:textId="77777777" w:rsidR="00565CBA" w:rsidRPr="00103977" w:rsidRDefault="00565CBA" w:rsidP="001039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F5"/>
    <w:rsid w:val="00087DEE"/>
    <w:rsid w:val="000A30EC"/>
    <w:rsid w:val="000F0DFC"/>
    <w:rsid w:val="00103977"/>
    <w:rsid w:val="001232ED"/>
    <w:rsid w:val="00145062"/>
    <w:rsid w:val="001542F9"/>
    <w:rsid w:val="0016701C"/>
    <w:rsid w:val="00184BAE"/>
    <w:rsid w:val="001936C9"/>
    <w:rsid w:val="001B6146"/>
    <w:rsid w:val="0027769F"/>
    <w:rsid w:val="00295F48"/>
    <w:rsid w:val="002D1590"/>
    <w:rsid w:val="002D2CBB"/>
    <w:rsid w:val="003574A7"/>
    <w:rsid w:val="003750CB"/>
    <w:rsid w:val="003A52B7"/>
    <w:rsid w:val="003B2357"/>
    <w:rsid w:val="003B2647"/>
    <w:rsid w:val="003F7456"/>
    <w:rsid w:val="0040306A"/>
    <w:rsid w:val="005007FF"/>
    <w:rsid w:val="005122AA"/>
    <w:rsid w:val="00531050"/>
    <w:rsid w:val="00563877"/>
    <w:rsid w:val="00565CBA"/>
    <w:rsid w:val="005A0362"/>
    <w:rsid w:val="005B7E0F"/>
    <w:rsid w:val="005C3FA7"/>
    <w:rsid w:val="005E36F5"/>
    <w:rsid w:val="006108AF"/>
    <w:rsid w:val="00671137"/>
    <w:rsid w:val="006724A2"/>
    <w:rsid w:val="00705474"/>
    <w:rsid w:val="00715F4C"/>
    <w:rsid w:val="00721928"/>
    <w:rsid w:val="00804441"/>
    <w:rsid w:val="00850848"/>
    <w:rsid w:val="0086032D"/>
    <w:rsid w:val="008844E2"/>
    <w:rsid w:val="009549A1"/>
    <w:rsid w:val="00957AB0"/>
    <w:rsid w:val="009B01F4"/>
    <w:rsid w:val="009B5D0C"/>
    <w:rsid w:val="009D3D13"/>
    <w:rsid w:val="009E3F14"/>
    <w:rsid w:val="009F4CF3"/>
    <w:rsid w:val="009F6CA4"/>
    <w:rsid w:val="00A507E9"/>
    <w:rsid w:val="00A85528"/>
    <w:rsid w:val="00AA64B0"/>
    <w:rsid w:val="00AB2775"/>
    <w:rsid w:val="00B02F4F"/>
    <w:rsid w:val="00B3116A"/>
    <w:rsid w:val="00B63313"/>
    <w:rsid w:val="00B63BB5"/>
    <w:rsid w:val="00B94709"/>
    <w:rsid w:val="00BD7052"/>
    <w:rsid w:val="00C16735"/>
    <w:rsid w:val="00C224F5"/>
    <w:rsid w:val="00C32743"/>
    <w:rsid w:val="00C33DE4"/>
    <w:rsid w:val="00CC5C41"/>
    <w:rsid w:val="00D07B48"/>
    <w:rsid w:val="00D269A9"/>
    <w:rsid w:val="00D43055"/>
    <w:rsid w:val="00DA3E6E"/>
    <w:rsid w:val="00DC239F"/>
    <w:rsid w:val="00E03BC7"/>
    <w:rsid w:val="00E35159"/>
    <w:rsid w:val="00E42F92"/>
    <w:rsid w:val="00E52E3F"/>
    <w:rsid w:val="00E54236"/>
    <w:rsid w:val="00E61CFF"/>
    <w:rsid w:val="00F25A74"/>
    <w:rsid w:val="00F27EE5"/>
    <w:rsid w:val="00F36005"/>
    <w:rsid w:val="00F67E04"/>
    <w:rsid w:val="00F7759D"/>
    <w:rsid w:val="00F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188A4"/>
  <w15:docId w15:val="{DBE493E2-4DE7-42DA-9B35-F40CD453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295F48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locked/>
    <w:rsid w:val="00565CBA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5CBA"/>
  </w:style>
  <w:style w:type="paragraph" w:styleId="Fuzeile">
    <w:name w:val="footer"/>
    <w:basedOn w:val="Standard"/>
    <w:link w:val="FuzeileZchn"/>
    <w:uiPriority w:val="99"/>
    <w:unhideWhenUsed/>
    <w:locked/>
    <w:rsid w:val="00565CBA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65CBA"/>
  </w:style>
  <w:style w:type="paragraph" w:styleId="Funotentext">
    <w:name w:val="footnote text"/>
    <w:basedOn w:val="Standard"/>
    <w:link w:val="FunotentextZchn"/>
    <w:semiHidden/>
    <w:locked/>
    <w:rsid w:val="00565CBA"/>
    <w:rPr>
      <w:rFonts w:ascii="Courier New" w:hAnsi="Courier New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65CBA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TxBrp2">
    <w:name w:val="TxBr_p2"/>
    <w:basedOn w:val="Standard"/>
    <w:locked/>
    <w:rsid w:val="00565CB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  <w:sz w:val="20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locked/>
    <w:rsid w:val="005C3F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C3F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FA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087DEE"/>
    <w:rPr>
      <w:color w:val="0000FF" w:themeColor="hyperlink"/>
      <w:u w:val="single"/>
    </w:rPr>
  </w:style>
  <w:style w:type="character" w:styleId="Seitenzahl">
    <w:name w:val="page number"/>
    <w:locked/>
    <w:rsid w:val="00D43055"/>
    <w:rPr>
      <w:rFonts w:ascii="Arial" w:hAnsi="Arial"/>
      <w:b/>
      <w:sz w:val="16"/>
    </w:rPr>
  </w:style>
  <w:style w:type="table" w:styleId="Tabellenraster">
    <w:name w:val="Table Grid"/>
    <w:basedOn w:val="NormaleTabelle"/>
    <w:uiPriority w:val="59"/>
    <w:locked/>
    <w:rsid w:val="00A5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1B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ly\AppData\Roaming\Microsoft\Templates\QMSK%20Vorlage%20Formular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QMSK Vorlage Formulare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20.1.1.1. Aufnahmeantrag</vt:lpstr>
    </vt:vector>
  </TitlesOfParts>
  <Company>Thomas-Kindergarten, Am Mittelpunkt 28, 38524 Sassenburg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20.1.1.1. Aufnahmeantrag</dc:title>
  <dc:subject>QMSK Handbuch</dc:subject>
  <dc:creator>Karin Utzinger</dc:creator>
  <cp:lastModifiedBy>Andrea Buchholz</cp:lastModifiedBy>
  <cp:revision>6</cp:revision>
  <cp:lastPrinted>2024-04-29T07:03:00Z</cp:lastPrinted>
  <dcterms:created xsi:type="dcterms:W3CDTF">2025-08-15T05:06:00Z</dcterms:created>
  <dcterms:modified xsi:type="dcterms:W3CDTF">2025-10-22T11:52:00Z</dcterms:modified>
</cp:coreProperties>
</file>